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45A"/>
    <w:multiLevelType w:val="hybridMultilevel"/>
    <w:tmpl w:val="EFB6AC6A"/>
    <w:lvl w:ilvl="0" w:tplc="B8985428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50418"/>
    <w:multiLevelType w:val="hybridMultilevel"/>
    <w:tmpl w:val="773C968E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03C569B"/>
    <w:multiLevelType w:val="hybridMultilevel"/>
    <w:tmpl w:val="77124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E6749"/>
    <w:multiLevelType w:val="hybridMultilevel"/>
    <w:tmpl w:val="3C3406DC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ACE3843"/>
    <w:multiLevelType w:val="hybridMultilevel"/>
    <w:tmpl w:val="C3D2C966"/>
    <w:lvl w:ilvl="0" w:tplc="3F2CE9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D662A"/>
    <w:multiLevelType w:val="hybridMultilevel"/>
    <w:tmpl w:val="41C0BD4C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60E32A86"/>
    <w:multiLevelType w:val="hybridMultilevel"/>
    <w:tmpl w:val="457AC0F6"/>
    <w:lvl w:ilvl="0" w:tplc="46E40CFA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444B41"/>
    <w:multiLevelType w:val="hybridMultilevel"/>
    <w:tmpl w:val="78BEAB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4C"/>
    <w:rsid w:val="000062D3"/>
    <w:rsid w:val="00012A30"/>
    <w:rsid w:val="00016254"/>
    <w:rsid w:val="00020C73"/>
    <w:rsid w:val="00021382"/>
    <w:rsid w:val="00076224"/>
    <w:rsid w:val="00081C22"/>
    <w:rsid w:val="000A5382"/>
    <w:rsid w:val="000F1AAC"/>
    <w:rsid w:val="00106AFA"/>
    <w:rsid w:val="001148D1"/>
    <w:rsid w:val="001216EF"/>
    <w:rsid w:val="00157E64"/>
    <w:rsid w:val="00170511"/>
    <w:rsid w:val="001D4463"/>
    <w:rsid w:val="001D5097"/>
    <w:rsid w:val="001F4879"/>
    <w:rsid w:val="00216533"/>
    <w:rsid w:val="00216A6E"/>
    <w:rsid w:val="00255027"/>
    <w:rsid w:val="00260233"/>
    <w:rsid w:val="00281021"/>
    <w:rsid w:val="002A4069"/>
    <w:rsid w:val="00325A75"/>
    <w:rsid w:val="00326F99"/>
    <w:rsid w:val="003331C7"/>
    <w:rsid w:val="00333A01"/>
    <w:rsid w:val="00366DC7"/>
    <w:rsid w:val="003A34C5"/>
    <w:rsid w:val="003B5691"/>
    <w:rsid w:val="003F3BFE"/>
    <w:rsid w:val="00427343"/>
    <w:rsid w:val="004337A6"/>
    <w:rsid w:val="00435981"/>
    <w:rsid w:val="004367E5"/>
    <w:rsid w:val="00442395"/>
    <w:rsid w:val="004742B8"/>
    <w:rsid w:val="00487451"/>
    <w:rsid w:val="00497A98"/>
    <w:rsid w:val="004D058B"/>
    <w:rsid w:val="00521F16"/>
    <w:rsid w:val="00531D5F"/>
    <w:rsid w:val="00536564"/>
    <w:rsid w:val="005557B9"/>
    <w:rsid w:val="005641E8"/>
    <w:rsid w:val="00591C69"/>
    <w:rsid w:val="00594D30"/>
    <w:rsid w:val="005B5974"/>
    <w:rsid w:val="005C097C"/>
    <w:rsid w:val="005D3733"/>
    <w:rsid w:val="0063774A"/>
    <w:rsid w:val="00667012"/>
    <w:rsid w:val="006D4786"/>
    <w:rsid w:val="006E6CD0"/>
    <w:rsid w:val="006F348D"/>
    <w:rsid w:val="00705E9F"/>
    <w:rsid w:val="007062AB"/>
    <w:rsid w:val="00710C4A"/>
    <w:rsid w:val="00712D64"/>
    <w:rsid w:val="00716170"/>
    <w:rsid w:val="00751906"/>
    <w:rsid w:val="00753386"/>
    <w:rsid w:val="0077199A"/>
    <w:rsid w:val="007A0154"/>
    <w:rsid w:val="007E1673"/>
    <w:rsid w:val="00800E01"/>
    <w:rsid w:val="008642CF"/>
    <w:rsid w:val="008A07F3"/>
    <w:rsid w:val="008A5A10"/>
    <w:rsid w:val="008D016B"/>
    <w:rsid w:val="008F1B91"/>
    <w:rsid w:val="0092155B"/>
    <w:rsid w:val="0092329B"/>
    <w:rsid w:val="00926C20"/>
    <w:rsid w:val="0098055D"/>
    <w:rsid w:val="009929AF"/>
    <w:rsid w:val="009A728A"/>
    <w:rsid w:val="009C0A1B"/>
    <w:rsid w:val="009E7ACB"/>
    <w:rsid w:val="00A0545A"/>
    <w:rsid w:val="00A4418A"/>
    <w:rsid w:val="00A524D6"/>
    <w:rsid w:val="00A56592"/>
    <w:rsid w:val="00A86075"/>
    <w:rsid w:val="00AC65EF"/>
    <w:rsid w:val="00AC6970"/>
    <w:rsid w:val="00B31EE1"/>
    <w:rsid w:val="00B7324C"/>
    <w:rsid w:val="00BE035A"/>
    <w:rsid w:val="00BE3098"/>
    <w:rsid w:val="00C24E92"/>
    <w:rsid w:val="00C40916"/>
    <w:rsid w:val="00C51A16"/>
    <w:rsid w:val="00C57AC8"/>
    <w:rsid w:val="00C63E5B"/>
    <w:rsid w:val="00C73C1A"/>
    <w:rsid w:val="00C741B4"/>
    <w:rsid w:val="00C74E64"/>
    <w:rsid w:val="00C84722"/>
    <w:rsid w:val="00C86AE4"/>
    <w:rsid w:val="00CB03CB"/>
    <w:rsid w:val="00CE6335"/>
    <w:rsid w:val="00CF51A0"/>
    <w:rsid w:val="00D84C2B"/>
    <w:rsid w:val="00D90302"/>
    <w:rsid w:val="00D964E9"/>
    <w:rsid w:val="00DA25C8"/>
    <w:rsid w:val="00DA7685"/>
    <w:rsid w:val="00DC3A34"/>
    <w:rsid w:val="00DD1765"/>
    <w:rsid w:val="00DD6CE1"/>
    <w:rsid w:val="00DE6496"/>
    <w:rsid w:val="00DF1243"/>
    <w:rsid w:val="00E16C36"/>
    <w:rsid w:val="00E312CE"/>
    <w:rsid w:val="00E51E6F"/>
    <w:rsid w:val="00E5771E"/>
    <w:rsid w:val="00E65BE3"/>
    <w:rsid w:val="00E71CF9"/>
    <w:rsid w:val="00E92737"/>
    <w:rsid w:val="00EA0C39"/>
    <w:rsid w:val="00EE0C61"/>
    <w:rsid w:val="00EF0974"/>
    <w:rsid w:val="00EF4419"/>
    <w:rsid w:val="00F02F1A"/>
    <w:rsid w:val="00F2063C"/>
    <w:rsid w:val="00F2666C"/>
    <w:rsid w:val="00F56D23"/>
    <w:rsid w:val="00F619CF"/>
    <w:rsid w:val="00F909C5"/>
    <w:rsid w:val="00F9389A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35A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03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03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035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035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035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035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035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03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03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FA751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A7513"/>
    <w:rPr>
      <w:rFonts w:ascii="Arial" w:hAnsi="Arial" w:cs="Times New Roman"/>
      <w:sz w:val="20"/>
      <w:szCs w:val="20"/>
      <w:lang w:val="x-none" w:eastAsia="de-DE"/>
    </w:rPr>
  </w:style>
  <w:style w:type="character" w:styleId="Hyperlink">
    <w:name w:val="Hyperlink"/>
    <w:basedOn w:val="Absatz-Standardschriftart"/>
    <w:uiPriority w:val="99"/>
    <w:rsid w:val="00FA7513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rsid w:val="00FA751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FA7513"/>
    <w:rPr>
      <w:rFonts w:ascii="Arial" w:hAnsi="Arial" w:cs="Times New Roman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FA751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FA7513"/>
    <w:rPr>
      <w:rFonts w:ascii="Courier" w:hAnsi="Courier" w:cs="Times New Roman"/>
      <w:sz w:val="20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BE03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4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94D30"/>
    <w:rPr>
      <w:rFonts w:ascii="Courier" w:hAnsi="Courier" w:cs="Times New Roman"/>
      <w:sz w:val="20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594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94D30"/>
    <w:rPr>
      <w:rFonts w:ascii="Courier" w:hAnsi="Courier" w:cs="Times New Roman"/>
      <w:sz w:val="20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8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89A"/>
    <w:rPr>
      <w:rFonts w:ascii="Tahoma" w:hAnsi="Tahoma" w:cs="Tahoma"/>
      <w:sz w:val="16"/>
      <w:szCs w:val="16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035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035A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035A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035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035A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E035A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E035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035A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035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035A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E035A"/>
    <w:rPr>
      <w:b/>
      <w:bCs/>
    </w:rPr>
  </w:style>
  <w:style w:type="character" w:styleId="Hervorhebung">
    <w:name w:val="Emphasis"/>
    <w:uiPriority w:val="20"/>
    <w:qFormat/>
    <w:rsid w:val="00BE035A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BE035A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E035A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E035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E035A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035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035A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E035A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E035A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BE035A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BE035A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E035A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E035A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BE035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35A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03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03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035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035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035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035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035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03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03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FA751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A7513"/>
    <w:rPr>
      <w:rFonts w:ascii="Arial" w:hAnsi="Arial" w:cs="Times New Roman"/>
      <w:sz w:val="20"/>
      <w:szCs w:val="20"/>
      <w:lang w:val="x-none" w:eastAsia="de-DE"/>
    </w:rPr>
  </w:style>
  <w:style w:type="character" w:styleId="Hyperlink">
    <w:name w:val="Hyperlink"/>
    <w:basedOn w:val="Absatz-Standardschriftart"/>
    <w:uiPriority w:val="99"/>
    <w:rsid w:val="00FA7513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rsid w:val="00FA751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FA7513"/>
    <w:rPr>
      <w:rFonts w:ascii="Arial" w:hAnsi="Arial" w:cs="Times New Roman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FA751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FA7513"/>
    <w:rPr>
      <w:rFonts w:ascii="Courier" w:hAnsi="Courier" w:cs="Times New Roman"/>
      <w:sz w:val="20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BE03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4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94D30"/>
    <w:rPr>
      <w:rFonts w:ascii="Courier" w:hAnsi="Courier" w:cs="Times New Roman"/>
      <w:sz w:val="20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594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94D30"/>
    <w:rPr>
      <w:rFonts w:ascii="Courier" w:hAnsi="Courier" w:cs="Times New Roman"/>
      <w:sz w:val="20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8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89A"/>
    <w:rPr>
      <w:rFonts w:ascii="Tahoma" w:hAnsi="Tahoma" w:cs="Tahoma"/>
      <w:sz w:val="16"/>
      <w:szCs w:val="16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035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035A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035A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035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035A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E035A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E035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035A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035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035A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E035A"/>
    <w:rPr>
      <w:b/>
      <w:bCs/>
    </w:rPr>
  </w:style>
  <w:style w:type="character" w:styleId="Hervorhebung">
    <w:name w:val="Emphasis"/>
    <w:uiPriority w:val="20"/>
    <w:qFormat/>
    <w:rsid w:val="00BE035A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BE035A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E035A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E035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E035A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035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035A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E035A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E035A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BE035A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BE035A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E035A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E035A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BE035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hm\AppData\Local\Temp\2\2013_KSt_Antrag.dotx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2013_KSt_Antrag</Template>
  <TotalTime>0</TotalTime>
  <Pages>1</Pages>
  <Words>144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lochm</dc:creator>
  <cp:lastModifiedBy>Administrator</cp:lastModifiedBy>
  <cp:revision>2</cp:revision>
  <cp:lastPrinted>2013-11-26T13:14:00Z</cp:lastPrinted>
  <dcterms:created xsi:type="dcterms:W3CDTF">2014-05-20T08:25:00Z</dcterms:created>
  <dcterms:modified xsi:type="dcterms:W3CDTF">2014-05-20T08:25:00Z</dcterms:modified>
</cp:coreProperties>
</file>